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65" w:rsidRPr="00630FB5" w:rsidRDefault="004C3A65" w:rsidP="00630FB5">
      <w:pPr>
        <w:jc w:val="right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BLM 3</w:t>
      </w:r>
    </w:p>
    <w:p w:rsidR="004C3A65" w:rsidRPr="00C8381A" w:rsidRDefault="004C3A65" w:rsidP="00C8381A">
      <w:pPr>
        <w:jc w:val="center"/>
        <w:outlineLvl w:val="0"/>
        <w:rPr>
          <w:rFonts w:ascii="Arial Black" w:hAnsi="Arial Black"/>
          <w:sz w:val="56"/>
        </w:rPr>
      </w:pPr>
      <w:r w:rsidRPr="00C8381A">
        <w:rPr>
          <w:rFonts w:ascii="Arial Black" w:hAnsi="Arial Black"/>
          <w:sz w:val="56"/>
        </w:rPr>
        <w:t>The Creative Process</w:t>
      </w:r>
    </w:p>
    <w:p w:rsidR="004C3A65" w:rsidRPr="00C8381A" w:rsidRDefault="004C3A65" w:rsidP="00C8381A">
      <w:pPr>
        <w:jc w:val="center"/>
        <w:rPr>
          <w:rFonts w:ascii="Arial Black" w:hAnsi="Arial Black"/>
          <w:sz w:val="36"/>
        </w:rPr>
      </w:pPr>
      <w:r w:rsidRPr="00FF2531">
        <w:rPr>
          <w:rFonts w:ascii="Arial Black" w:hAnsi="Arial Black"/>
          <w:noProof/>
          <w:sz w:val="36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 3" o:spid="_x0000_i1025" type="#_x0000_t75" style="width:489pt;height:593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">
            <v:imagedata r:id="rId6" o:title="" croptop="-7673f" cropbottom="-7263f"/>
            <o:lock v:ext="edit" aspectratio="f"/>
          </v:shape>
        </w:pict>
      </w:r>
    </w:p>
    <w:sectPr w:rsidR="004C3A65" w:rsidRPr="00C8381A" w:rsidSect="00C8381A">
      <w:footerReference w:type="default" r:id="rId7"/>
      <w:pgSz w:w="12240" w:h="15840"/>
      <w:pgMar w:top="1077" w:right="1077" w:bottom="1077" w:left="107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65" w:rsidRDefault="004C3A65" w:rsidP="003135F7">
      <w:r>
        <w:separator/>
      </w:r>
    </w:p>
  </w:endnote>
  <w:endnote w:type="continuationSeparator" w:id="0">
    <w:p w:rsidR="004C3A65" w:rsidRDefault="004C3A65" w:rsidP="0031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65" w:rsidRDefault="004C3A65" w:rsidP="00630FB5">
    <w:pPr>
      <w:pStyle w:val="Footer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Grade 12 University/College Vocal Music AMV-4M Lesson 2</w:t>
    </w:r>
  </w:p>
  <w:p w:rsidR="004C3A65" w:rsidRPr="00630FB5" w:rsidRDefault="004C3A65" w:rsidP="00630FB5">
    <w:pPr>
      <w:pStyle w:val="Footer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Ontario Music Educators’ Association </w:t>
    </w:r>
    <w:hyperlink r:id="rId1" w:history="1">
      <w:r w:rsidRPr="00630FB5">
        <w:rPr>
          <w:rStyle w:val="Hyperlink"/>
          <w:rFonts w:ascii="Arial" w:hAnsi="Arial" w:cs="Arial"/>
          <w:lang w:val="en-CA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65" w:rsidRDefault="004C3A65" w:rsidP="003135F7">
      <w:r>
        <w:separator/>
      </w:r>
    </w:p>
  </w:footnote>
  <w:footnote w:type="continuationSeparator" w:id="0">
    <w:p w:rsidR="004C3A65" w:rsidRDefault="004C3A65" w:rsidP="00313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81A"/>
    <w:rsid w:val="00150795"/>
    <w:rsid w:val="003135F7"/>
    <w:rsid w:val="004C3A65"/>
    <w:rsid w:val="00630FB5"/>
    <w:rsid w:val="00963071"/>
    <w:rsid w:val="00C8381A"/>
    <w:rsid w:val="00DB4CDD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381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381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8381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381A"/>
    <w:rPr>
      <w:rFonts w:cs="Times New Roman"/>
    </w:rPr>
  </w:style>
  <w:style w:type="character" w:styleId="Hyperlink">
    <w:name w:val="Hyperlink"/>
    <w:basedOn w:val="DefaultParagraphFont"/>
    <w:uiPriority w:val="99"/>
    <w:rsid w:val="00630F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</Words>
  <Characters>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3</dc:title>
  <dc:subject/>
  <dc:creator/>
  <cp:keywords/>
  <dc:description/>
  <cp:lastModifiedBy>LL Matthie</cp:lastModifiedBy>
  <cp:revision>2</cp:revision>
  <dcterms:created xsi:type="dcterms:W3CDTF">2011-01-30T18:34:00Z</dcterms:created>
  <dcterms:modified xsi:type="dcterms:W3CDTF">2011-01-30T18:34:00Z</dcterms:modified>
</cp:coreProperties>
</file>