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46" w:rsidRPr="00FD7749" w:rsidRDefault="007B3446" w:rsidP="00FD7749">
      <w:pPr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Teacher Resource 1</w:t>
      </w:r>
    </w:p>
    <w:p w:rsidR="007B3446" w:rsidRDefault="007B3446">
      <w:r>
        <w:t>Sample Telephone Game Phrases:</w:t>
      </w:r>
    </w:p>
    <w:p w:rsidR="007B3446" w:rsidRDefault="007B3446"/>
    <w:p w:rsidR="007B3446" w:rsidRDefault="007B3446" w:rsidP="00840770">
      <w:r>
        <w:t>I like to eat Bananas</w:t>
      </w:r>
    </w:p>
    <w:p w:rsidR="007B3446" w:rsidRDefault="007B3446" w:rsidP="00840770">
      <w:r>
        <w:t>The cow jumped over the moon</w:t>
      </w:r>
    </w:p>
    <w:p w:rsidR="007B3446" w:rsidRDefault="007B3446" w:rsidP="00840770">
      <w:r>
        <w:t>Sparkling blue bells</w:t>
      </w:r>
    </w:p>
    <w:p w:rsidR="007B3446" w:rsidRDefault="007B3446" w:rsidP="00840770">
      <w:r>
        <w:t>Grape juice is purple, mangos are orange</w:t>
      </w:r>
    </w:p>
    <w:p w:rsidR="007B3446" w:rsidRDefault="007B3446" w:rsidP="00840770">
      <w:r>
        <w:t>Onions make you cry</w:t>
      </w:r>
    </w:p>
    <w:p w:rsidR="007B3446" w:rsidRDefault="007B3446" w:rsidP="00840770">
      <w:r>
        <w:t>Peter piper picked a peck of pickled peppers</w:t>
      </w:r>
    </w:p>
    <w:p w:rsidR="007B3446" w:rsidRDefault="007B3446" w:rsidP="00840770">
      <w:r>
        <w:t>It’s time for tea with the Queen</w:t>
      </w:r>
    </w:p>
    <w:p w:rsidR="007B3446" w:rsidRDefault="007B3446" w:rsidP="00840770">
      <w:r>
        <w:t>Frogs are green and jump a lot</w:t>
      </w:r>
    </w:p>
    <w:p w:rsidR="007B3446" w:rsidRDefault="007B3446" w:rsidP="00840770">
      <w:r>
        <w:t>The sky is falling on our heads</w:t>
      </w:r>
    </w:p>
    <w:p w:rsidR="007B3446" w:rsidRDefault="007B3446" w:rsidP="00840770">
      <w:r>
        <w:t>The quick brown fox jumped over the lazy dog</w:t>
      </w:r>
    </w:p>
    <w:sectPr w:rsidR="007B3446" w:rsidSect="00FD7749">
      <w:footerReference w:type="default" r:id="rId6"/>
      <w:pgSz w:w="12240" w:h="15840"/>
      <w:pgMar w:top="1440" w:right="108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446" w:rsidRDefault="007B3446">
      <w:r>
        <w:separator/>
      </w:r>
    </w:p>
  </w:endnote>
  <w:endnote w:type="continuationSeparator" w:id="0">
    <w:p w:rsidR="007B3446" w:rsidRDefault="007B3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46" w:rsidRDefault="007B3446" w:rsidP="00FD7749">
    <w:pPr>
      <w:pStyle w:val="Footer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Grade 9 Instrumental/Woodwind/Brass/Percussion Music AMI/AMW/AMB/AMP Lesson 1</w:t>
    </w:r>
  </w:p>
  <w:p w:rsidR="007B3446" w:rsidRPr="00FD7749" w:rsidRDefault="007B3446" w:rsidP="00FD7749">
    <w:pPr>
      <w:pStyle w:val="Footer"/>
      <w:spacing w:after="0" w:line="240" w:lineRule="auto"/>
      <w:ind w:left="-18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Ontario Music Educators’ Association </w:t>
    </w:r>
    <w:hyperlink r:id="rId1" w:history="1">
      <w:r w:rsidRPr="00FD7749">
        <w:rPr>
          <w:rStyle w:val="Hyperlink"/>
          <w:rFonts w:ascii="Arial" w:hAnsi="Arial" w:cs="Arial"/>
          <w:sz w:val="24"/>
          <w:szCs w:val="24"/>
        </w:rPr>
        <w:t>www.omea.on.ca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446" w:rsidRDefault="007B3446">
      <w:r>
        <w:separator/>
      </w:r>
    </w:p>
  </w:footnote>
  <w:footnote w:type="continuationSeparator" w:id="0">
    <w:p w:rsidR="007B3446" w:rsidRDefault="007B34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770"/>
    <w:rsid w:val="0024091F"/>
    <w:rsid w:val="00772883"/>
    <w:rsid w:val="007B3446"/>
    <w:rsid w:val="00840770"/>
    <w:rsid w:val="00D84258"/>
    <w:rsid w:val="00E36743"/>
    <w:rsid w:val="00F35313"/>
    <w:rsid w:val="00FD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77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088"/>
    <w:rPr>
      <w:lang w:eastAsia="en-US"/>
    </w:rPr>
  </w:style>
  <w:style w:type="paragraph" w:styleId="Footer">
    <w:name w:val="footer"/>
    <w:basedOn w:val="Normal"/>
    <w:link w:val="FooterChar"/>
    <w:uiPriority w:val="99"/>
    <w:rsid w:val="00FD77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1088"/>
    <w:rPr>
      <w:lang w:eastAsia="en-US"/>
    </w:rPr>
  </w:style>
  <w:style w:type="character" w:styleId="Hyperlink">
    <w:name w:val="Hyperlink"/>
    <w:basedOn w:val="DefaultParagraphFont"/>
    <w:uiPriority w:val="99"/>
    <w:rsid w:val="00FD77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mea.on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55</Words>
  <Characters>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Resource 1</dc:title>
  <dc:subject/>
  <dc:creator>user</dc:creator>
  <cp:keywords/>
  <dc:description/>
  <cp:lastModifiedBy>LL Matthie</cp:lastModifiedBy>
  <cp:revision>2</cp:revision>
  <dcterms:created xsi:type="dcterms:W3CDTF">2010-12-30T21:22:00Z</dcterms:created>
  <dcterms:modified xsi:type="dcterms:W3CDTF">2010-12-30T21:22:00Z</dcterms:modified>
</cp:coreProperties>
</file>